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6B1166" w14:paraId="014A7057" w14:textId="77777777">
        <w:tc>
          <w:tcPr>
            <w:tcW w:w="965" w:type="dxa"/>
            <w:shd w:val="clear" w:color="auto" w:fill="3A3A3A" w:themeFill="text2"/>
          </w:tcPr>
          <w:p w14:paraId="3773EA4A" w14:textId="77777777" w:rsidR="006B1166" w:rsidRDefault="006B1166">
            <w:pPr>
              <w:spacing w:before="260"/>
            </w:pPr>
          </w:p>
        </w:tc>
        <w:tc>
          <w:tcPr>
            <w:tcW w:w="518" w:type="dxa"/>
          </w:tcPr>
          <w:p w14:paraId="74EFE814" w14:textId="77777777" w:rsidR="006B1166" w:rsidRDefault="006B1166">
            <w:pPr>
              <w:spacing w:before="260"/>
            </w:pPr>
          </w:p>
        </w:tc>
        <w:tc>
          <w:tcPr>
            <w:tcW w:w="8581" w:type="dxa"/>
          </w:tcPr>
          <w:p w14:paraId="32A7473F" w14:textId="77777777" w:rsidR="006B1166" w:rsidRPr="00567840" w:rsidRDefault="00606D66">
            <w:pPr>
              <w:pStyle w:val="a5"/>
              <w:rPr>
                <w:sz w:val="28"/>
              </w:rPr>
            </w:pPr>
            <w:proofErr w:type="gramStart"/>
            <w:r w:rsidRPr="00567840">
              <w:rPr>
                <w:sz w:val="44"/>
              </w:rPr>
              <w:t>Женская</w:t>
            </w:r>
            <w:r w:rsidR="00567840" w:rsidRPr="00567840">
              <w:rPr>
                <w:sz w:val="44"/>
              </w:rPr>
              <w:t xml:space="preserve">  КОНЦЕПТУАЛЬНАЯ</w:t>
            </w:r>
            <w:proofErr w:type="gramEnd"/>
            <w:r w:rsidRPr="00567840">
              <w:rPr>
                <w:sz w:val="44"/>
              </w:rPr>
              <w:t xml:space="preserve"> одежда</w:t>
            </w:r>
          </w:p>
          <w:p w14:paraId="5664F8A7" w14:textId="77777777" w:rsidR="00567840" w:rsidRDefault="00567840" w:rsidP="00606D66">
            <w:pPr>
              <w:pStyle w:val="a7"/>
            </w:pPr>
            <w:r>
              <w:t xml:space="preserve">                    </w:t>
            </w:r>
          </w:p>
          <w:p w14:paraId="7AA4046B" w14:textId="77777777" w:rsidR="006B1166" w:rsidRPr="00567840" w:rsidRDefault="00567840" w:rsidP="00606D66">
            <w:pPr>
              <w:pStyle w:val="a7"/>
            </w:pPr>
            <w:r>
              <w:t xml:space="preserve">  </w:t>
            </w:r>
            <w:r w:rsidR="00606D66">
              <w:t xml:space="preserve">Бренд </w:t>
            </w:r>
            <w:r>
              <w:rPr>
                <w:lang w:val="en-US"/>
              </w:rPr>
              <w:t>AMAIA</w:t>
            </w:r>
          </w:p>
        </w:tc>
      </w:tr>
    </w:tbl>
    <w:p w14:paraId="1FC469A3" w14:textId="77777777" w:rsidR="006B1166" w:rsidRPr="00F3102F" w:rsidRDefault="006B1166"/>
    <w:p w14:paraId="4D155640" w14:textId="77777777" w:rsidR="006B1166" w:rsidRDefault="00F3102F">
      <w:pPr>
        <w:rPr>
          <w:sz w:val="21"/>
        </w:rPr>
      </w:pPr>
      <w:r w:rsidRPr="00567840">
        <w:rPr>
          <w:noProof/>
          <w:sz w:val="16"/>
          <w:lang w:eastAsia="ru-RU" w:bidi="ar-SA"/>
        </w:rPr>
        <w:drawing>
          <wp:inline distT="0" distB="0" distL="0" distR="0" wp14:anchorId="313B61AA" wp14:editId="4E1E8774">
            <wp:extent cx="2340264" cy="2861363"/>
            <wp:effectExtent l="0" t="0" r="0" b="8890"/>
            <wp:docPr id="1" name="Рисунок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10002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904" cy="295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840" w:rsidRPr="00567840">
        <w:rPr>
          <w:noProof/>
          <w:sz w:val="21"/>
          <w:lang w:eastAsia="ru-RU" w:bidi="ar-SA"/>
        </w:rPr>
        <w:drawing>
          <wp:inline distT="0" distB="0" distL="0" distR="0" wp14:anchorId="043F5F09" wp14:editId="0E2D9358">
            <wp:extent cx="4773906" cy="3150778"/>
            <wp:effectExtent l="0" t="0" r="1905" b="0"/>
            <wp:docPr id="2" name="Рисунок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100020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340" cy="327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B7E5" w14:textId="77777777" w:rsidR="002D24F1" w:rsidRDefault="002D24F1">
      <w:pPr>
        <w:rPr>
          <w:sz w:val="28"/>
        </w:rPr>
      </w:pPr>
      <w:r w:rsidRPr="002D24F1">
        <w:rPr>
          <w:sz w:val="28"/>
        </w:rPr>
        <w:t xml:space="preserve">Мне </w:t>
      </w:r>
      <w:r>
        <w:rPr>
          <w:sz w:val="28"/>
        </w:rPr>
        <w:t>нужна одежда этого бренда! Нужно будет все!</w:t>
      </w:r>
    </w:p>
    <w:p w14:paraId="388D97DF" w14:textId="77777777" w:rsidR="002D24F1" w:rsidRDefault="002D24F1">
      <w:pPr>
        <w:rPr>
          <w:sz w:val="28"/>
        </w:rPr>
      </w:pPr>
      <w:proofErr w:type="spellStart"/>
      <w:proofErr w:type="gramStart"/>
      <w:r>
        <w:rPr>
          <w:sz w:val="28"/>
        </w:rPr>
        <w:t>Туники,рубашки</w:t>
      </w:r>
      <w:proofErr w:type="spellEnd"/>
      <w:proofErr w:type="gramEnd"/>
      <w:r>
        <w:rPr>
          <w:sz w:val="28"/>
        </w:rPr>
        <w:t>,  футболки, платья, кроссовки, костюмы спортивные, все что есть! Если будет бренд похожий на этот, тоже могу рассмотреть!</w:t>
      </w:r>
    </w:p>
    <w:p w14:paraId="2B080B06" w14:textId="77777777" w:rsidR="002D24F1" w:rsidRPr="002D24F1" w:rsidRDefault="002D24F1">
      <w:pPr>
        <w:rPr>
          <w:sz w:val="28"/>
        </w:rPr>
      </w:pPr>
      <w:r>
        <w:rPr>
          <w:sz w:val="28"/>
        </w:rPr>
        <w:lastRenderedPageBreak/>
        <w:t xml:space="preserve">Стиль одежды черно-белый в основном, но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присутствует розовый, хаки, телесный, бежевый и серый цвет.</w:t>
      </w:r>
    </w:p>
    <w:p w14:paraId="6E9BA3D1" w14:textId="77777777" w:rsidR="00567840" w:rsidRDefault="00567840">
      <w:pPr>
        <w:pStyle w:val="2"/>
      </w:pPr>
    </w:p>
    <w:p w14:paraId="63E8836F" w14:textId="77777777" w:rsidR="006B1166" w:rsidRDefault="00567840" w:rsidP="00567840">
      <w:r w:rsidRPr="00567840">
        <w:rPr>
          <w:noProof/>
          <w:sz w:val="21"/>
          <w:lang w:eastAsia="ru-RU" w:bidi="ar-SA"/>
        </w:rPr>
        <w:drawing>
          <wp:inline distT="0" distB="0" distL="0" distR="0" wp14:anchorId="6925412E" wp14:editId="55427254">
            <wp:extent cx="2268703" cy="2208204"/>
            <wp:effectExtent l="0" t="0" r="0" b="1905"/>
            <wp:docPr id="3" name="Рисунок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100020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703" cy="22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840">
        <w:rPr>
          <w:noProof/>
          <w:sz w:val="21"/>
          <w:lang w:eastAsia="ru-RU" w:bidi="ar-SA"/>
        </w:rPr>
        <w:drawing>
          <wp:inline distT="0" distB="0" distL="0" distR="0" wp14:anchorId="7128DA94" wp14:editId="47564658">
            <wp:extent cx="2317606" cy="2240352"/>
            <wp:effectExtent l="0" t="0" r="0" b="0"/>
            <wp:docPr id="4" name="Рисунок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100020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606" cy="22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1290" w14:textId="77777777" w:rsidR="00567840" w:rsidRPr="002D24F1" w:rsidRDefault="00567840" w:rsidP="00567840">
      <w:pPr>
        <w:rPr>
          <w:sz w:val="24"/>
        </w:rPr>
      </w:pPr>
    </w:p>
    <w:p w14:paraId="2C6004F7" w14:textId="77777777" w:rsidR="006B1166" w:rsidRPr="002D24F1" w:rsidRDefault="00E16C59">
      <w:pPr>
        <w:rPr>
          <w:sz w:val="21"/>
        </w:rPr>
      </w:pPr>
      <w:r w:rsidRPr="002D24F1">
        <w:rPr>
          <w:sz w:val="21"/>
        </w:rPr>
        <w:t>СОСТАВ</w:t>
      </w:r>
    </w:p>
    <w:p w14:paraId="7AAB4BB9" w14:textId="77777777" w:rsidR="00E16C59" w:rsidRPr="002D24F1" w:rsidRDefault="00E16C59">
      <w:pPr>
        <w:rPr>
          <w:sz w:val="21"/>
        </w:rPr>
      </w:pPr>
      <w:r w:rsidRPr="002D24F1">
        <w:rPr>
          <w:sz w:val="21"/>
        </w:rPr>
        <w:t>- 100% ХЛОПОК</w:t>
      </w:r>
    </w:p>
    <w:p w14:paraId="1884E9CD" w14:textId="77777777" w:rsidR="00E16C59" w:rsidRPr="002D24F1" w:rsidRDefault="002D24F1">
      <w:pPr>
        <w:rPr>
          <w:sz w:val="21"/>
        </w:rPr>
      </w:pPr>
      <w:r w:rsidRPr="002D24F1">
        <w:rPr>
          <w:sz w:val="21"/>
        </w:rPr>
        <w:t xml:space="preserve">- Кожа натуральная </w:t>
      </w:r>
    </w:p>
    <w:p w14:paraId="3E0A1F09" w14:textId="77777777" w:rsidR="00E16C59" w:rsidRDefault="00E16C59">
      <w:pPr>
        <w:rPr>
          <w:sz w:val="21"/>
        </w:rPr>
      </w:pPr>
      <w:r w:rsidRPr="002D24F1">
        <w:rPr>
          <w:sz w:val="21"/>
        </w:rPr>
        <w:t>- 100%</w:t>
      </w:r>
      <w:bookmarkStart w:id="0" w:name="_GoBack"/>
      <w:bookmarkEnd w:id="0"/>
    </w:p>
    <w:p w14:paraId="26EA8B78" w14:textId="1CD2E187" w:rsidR="005F2031" w:rsidRPr="005F2031" w:rsidRDefault="005F2031">
      <w:pPr>
        <w:rPr>
          <w:sz w:val="21"/>
        </w:rPr>
      </w:pPr>
      <w:r>
        <w:rPr>
          <w:sz w:val="21"/>
        </w:rPr>
        <w:t>- размеры нужны от 40 до 52(</w:t>
      </w:r>
      <w:proofErr w:type="spellStart"/>
      <w:r>
        <w:rPr>
          <w:sz w:val="21"/>
          <w:lang w:val="en-US"/>
        </w:rPr>
        <w:t>xs</w:t>
      </w:r>
      <w:proofErr w:type="spellEnd"/>
      <w:r w:rsidRPr="005F2031">
        <w:rPr>
          <w:sz w:val="21"/>
        </w:rPr>
        <w:t xml:space="preserve">, </w:t>
      </w:r>
      <w:r>
        <w:rPr>
          <w:sz w:val="21"/>
          <w:lang w:val="en-US"/>
        </w:rPr>
        <w:t>s</w:t>
      </w:r>
      <w:r w:rsidRPr="005F2031">
        <w:rPr>
          <w:sz w:val="21"/>
        </w:rPr>
        <w:t xml:space="preserve">, </w:t>
      </w:r>
      <w:r>
        <w:rPr>
          <w:sz w:val="21"/>
          <w:lang w:val="en-US"/>
        </w:rPr>
        <w:t>m</w:t>
      </w:r>
      <w:r w:rsidRPr="005F2031">
        <w:rPr>
          <w:sz w:val="21"/>
        </w:rPr>
        <w:t xml:space="preserve">, </w:t>
      </w:r>
      <w:r>
        <w:rPr>
          <w:sz w:val="21"/>
          <w:lang w:val="en-US"/>
        </w:rPr>
        <w:t>l</w:t>
      </w:r>
      <w:r w:rsidRPr="005F2031">
        <w:rPr>
          <w:sz w:val="21"/>
        </w:rPr>
        <w:t xml:space="preserve">, </w:t>
      </w:r>
      <w:r>
        <w:rPr>
          <w:sz w:val="21"/>
          <w:lang w:val="en-US"/>
        </w:rPr>
        <w:t>xl</w:t>
      </w:r>
      <w:r w:rsidRPr="005F2031">
        <w:rPr>
          <w:sz w:val="21"/>
        </w:rPr>
        <w:t xml:space="preserve">, </w:t>
      </w:r>
      <w:proofErr w:type="spellStart"/>
      <w:r>
        <w:rPr>
          <w:sz w:val="21"/>
          <w:lang w:val="en-US"/>
        </w:rPr>
        <w:t>xxl</w:t>
      </w:r>
      <w:proofErr w:type="spellEnd"/>
      <w:r w:rsidRPr="005F2031">
        <w:rPr>
          <w:sz w:val="21"/>
        </w:rPr>
        <w:t>)</w:t>
      </w:r>
    </w:p>
    <w:p w14:paraId="255573A3" w14:textId="77777777" w:rsidR="009838FD" w:rsidRPr="002D24F1" w:rsidRDefault="009838FD">
      <w:pPr>
        <w:rPr>
          <w:sz w:val="21"/>
        </w:rPr>
      </w:pPr>
      <w:r w:rsidRPr="002D24F1">
        <w:rPr>
          <w:sz w:val="21"/>
        </w:rPr>
        <w:t>1. Интересует работа исключительно с фабрикой!</w:t>
      </w:r>
    </w:p>
    <w:p w14:paraId="5A42061C" w14:textId="77777777" w:rsidR="009838FD" w:rsidRPr="002D24F1" w:rsidRDefault="009838FD">
      <w:pPr>
        <w:rPr>
          <w:sz w:val="21"/>
        </w:rPr>
      </w:pPr>
      <w:r w:rsidRPr="002D24F1">
        <w:rPr>
          <w:sz w:val="21"/>
        </w:rPr>
        <w:t>2. Нужен сайт компании.</w:t>
      </w:r>
    </w:p>
    <w:p w14:paraId="31F14E78" w14:textId="77777777" w:rsidR="009838FD" w:rsidRPr="002D24F1" w:rsidRDefault="009838FD">
      <w:pPr>
        <w:rPr>
          <w:sz w:val="21"/>
        </w:rPr>
      </w:pPr>
      <w:r w:rsidRPr="002D24F1">
        <w:rPr>
          <w:sz w:val="21"/>
        </w:rPr>
        <w:t xml:space="preserve">3. Нужны номера телефонов с кем можно в дальнейшем работать дистанционно, по </w:t>
      </w:r>
      <w:proofErr w:type="spellStart"/>
      <w:r w:rsidRPr="002D24F1">
        <w:rPr>
          <w:sz w:val="21"/>
        </w:rPr>
        <w:t>Whatsapp</w:t>
      </w:r>
      <w:proofErr w:type="spellEnd"/>
      <w:r w:rsidRPr="002D24F1">
        <w:rPr>
          <w:sz w:val="21"/>
        </w:rPr>
        <w:t>.</w:t>
      </w:r>
    </w:p>
    <w:p w14:paraId="115C1375" w14:textId="77777777" w:rsidR="009838FD" w:rsidRPr="002D24F1" w:rsidRDefault="009838FD">
      <w:pPr>
        <w:rPr>
          <w:sz w:val="21"/>
        </w:rPr>
      </w:pPr>
      <w:r w:rsidRPr="002D24F1">
        <w:rPr>
          <w:sz w:val="21"/>
        </w:rPr>
        <w:t>4. Адреса организации.</w:t>
      </w:r>
    </w:p>
    <w:p w14:paraId="14633C62" w14:textId="77777777" w:rsidR="009838FD" w:rsidRPr="002D24F1" w:rsidRDefault="009838FD">
      <w:pPr>
        <w:rPr>
          <w:sz w:val="21"/>
        </w:rPr>
      </w:pPr>
      <w:r w:rsidRPr="002D24F1">
        <w:rPr>
          <w:sz w:val="21"/>
        </w:rPr>
        <w:t xml:space="preserve">5. Сколько эта компания на рынке, и какие объемы поставок в </w:t>
      </w:r>
      <w:proofErr w:type="spellStart"/>
      <w:r w:rsidRPr="002D24F1">
        <w:rPr>
          <w:sz w:val="21"/>
        </w:rPr>
        <w:t>Россиию</w:t>
      </w:r>
      <w:proofErr w:type="spellEnd"/>
      <w:r w:rsidRPr="002D24F1">
        <w:rPr>
          <w:sz w:val="21"/>
        </w:rPr>
        <w:t>.</w:t>
      </w:r>
    </w:p>
    <w:p w14:paraId="3E103D04" w14:textId="77777777" w:rsidR="009838FD" w:rsidRPr="002D24F1" w:rsidRDefault="009838FD">
      <w:pPr>
        <w:rPr>
          <w:sz w:val="21"/>
        </w:rPr>
      </w:pPr>
      <w:r w:rsidRPr="002D24F1">
        <w:rPr>
          <w:sz w:val="21"/>
        </w:rPr>
        <w:t>6. Мне интересна вся продукция этого направления стиля и этого бренда.</w:t>
      </w:r>
    </w:p>
    <w:p w14:paraId="10018BE3" w14:textId="77777777" w:rsidR="009838FD" w:rsidRPr="002D24F1" w:rsidRDefault="009838FD">
      <w:pPr>
        <w:rPr>
          <w:sz w:val="21"/>
        </w:rPr>
      </w:pPr>
      <w:r w:rsidRPr="002D24F1">
        <w:rPr>
          <w:sz w:val="21"/>
        </w:rPr>
        <w:t>7.  Нужен хороший и понятный прайс с ценами, от какой суммы можно сделать первый заказ?</w:t>
      </w:r>
    </w:p>
    <w:p w14:paraId="2660373E" w14:textId="77777777" w:rsidR="002D24F1" w:rsidRPr="002D24F1" w:rsidRDefault="002D24F1">
      <w:pPr>
        <w:rPr>
          <w:sz w:val="21"/>
        </w:rPr>
      </w:pPr>
      <w:r w:rsidRPr="002D24F1">
        <w:rPr>
          <w:sz w:val="21"/>
        </w:rPr>
        <w:t>8. Каким методом они смогут отправлять в Россию, город Тюмень и сколько будет стоить доставка?</w:t>
      </w:r>
    </w:p>
    <w:p w14:paraId="54340CB4" w14:textId="77777777" w:rsidR="009838FD" w:rsidRPr="002D24F1" w:rsidRDefault="002D24F1">
      <w:pPr>
        <w:rPr>
          <w:sz w:val="24"/>
        </w:rPr>
      </w:pPr>
      <w:r>
        <w:rPr>
          <w:sz w:val="24"/>
        </w:rPr>
        <w:t>9.</w:t>
      </w:r>
      <w:r w:rsidR="009838FD" w:rsidRPr="002D24F1">
        <w:rPr>
          <w:sz w:val="24"/>
        </w:rPr>
        <w:t xml:space="preserve">  </w:t>
      </w:r>
      <w:proofErr w:type="gramStart"/>
      <w:r w:rsidR="009838FD" w:rsidRPr="002D24F1">
        <w:rPr>
          <w:sz w:val="22"/>
        </w:rPr>
        <w:t>Свой</w:t>
      </w:r>
      <w:proofErr w:type="gramEnd"/>
      <w:r w:rsidR="009838FD" w:rsidRPr="002D24F1">
        <w:rPr>
          <w:sz w:val="22"/>
        </w:rPr>
        <w:t xml:space="preserve"> первый заказ планирую осуществить на 2000$-3000$ он будет пробным, если меня устроит качество продукции и цены в </w:t>
      </w:r>
      <w:r w:rsidR="009838FD" w:rsidRPr="002D24F1">
        <w:rPr>
          <w:sz w:val="21"/>
        </w:rPr>
        <w:t>дальнейшем, то через год я планирую в</w:t>
      </w:r>
      <w:r w:rsidRPr="002D24F1">
        <w:rPr>
          <w:sz w:val="21"/>
        </w:rPr>
        <w:t>ыйти на 100.000$ заказов в год, а то и больше в разы.</w:t>
      </w:r>
    </w:p>
    <w:p w14:paraId="6BD844A8" w14:textId="77777777" w:rsidR="009838FD" w:rsidRDefault="009838FD"/>
    <w:p w14:paraId="62CED71E" w14:textId="77777777" w:rsidR="00E16C59" w:rsidRPr="00E16C59" w:rsidRDefault="00E16C59"/>
    <w:sectPr w:rsidR="00E16C59" w:rsidRPr="00E16C59">
      <w:footerReference w:type="default" r:id="rId11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4DED2" w14:textId="77777777" w:rsidR="000B5C61" w:rsidRDefault="000B5C61">
      <w:pPr>
        <w:spacing w:after="0" w:line="240" w:lineRule="auto"/>
      </w:pPr>
      <w:r>
        <w:separator/>
      </w:r>
    </w:p>
  </w:endnote>
  <w:endnote w:type="continuationSeparator" w:id="0">
    <w:p w14:paraId="761AF3A4" w14:textId="77777777" w:rsidR="000B5C61" w:rsidRDefault="000B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243C1" w14:textId="77777777" w:rsidR="006B1166" w:rsidRDefault="00F3102F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19EE" w14:textId="77777777" w:rsidR="000B5C61" w:rsidRDefault="000B5C61">
      <w:pPr>
        <w:spacing w:after="0" w:line="240" w:lineRule="auto"/>
      </w:pPr>
      <w:r>
        <w:separator/>
      </w:r>
    </w:p>
  </w:footnote>
  <w:footnote w:type="continuationSeparator" w:id="0">
    <w:p w14:paraId="2B59C726" w14:textId="77777777" w:rsidR="000B5C61" w:rsidRDefault="000B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2E"/>
    <w:rsid w:val="000B5C61"/>
    <w:rsid w:val="002D24F1"/>
    <w:rsid w:val="00327842"/>
    <w:rsid w:val="00567840"/>
    <w:rsid w:val="005F2031"/>
    <w:rsid w:val="00606D66"/>
    <w:rsid w:val="00610EAA"/>
    <w:rsid w:val="0068702E"/>
    <w:rsid w:val="006B1166"/>
    <w:rsid w:val="0087689C"/>
    <w:rsid w:val="009838FD"/>
    <w:rsid w:val="00E16C59"/>
    <w:rsid w:val="00F3102F"/>
    <w:rsid w:val="00F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4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ru-RU" w:eastAsia="ja-JP" w:bidi="ru-RU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7689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a4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</w:rPr>
  </w:style>
  <w:style w:type="paragraph" w:styleId="a5">
    <w:name w:val="Title"/>
    <w:basedOn w:val="a"/>
    <w:link w:val="a6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a6">
    <w:name w:val="Название Знак"/>
    <w:basedOn w:val="a0"/>
    <w:link w:val="a5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a7">
    <w:name w:val="Subtitle"/>
    <w:basedOn w:val="a"/>
    <w:link w:val="a8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a8">
    <w:name w:val="Подзаголовок Знак"/>
    <w:basedOn w:val="a0"/>
    <w:link w:val="a7"/>
    <w:uiPriority w:val="2"/>
    <w:rPr>
      <w:rFonts w:eastAsiaTheme="minorEastAsia"/>
      <w:i/>
      <w:sz w:val="48"/>
    </w:rPr>
  </w:style>
  <w:style w:type="paragraph" w:styleId="a9">
    <w:name w:val="Date"/>
    <w:basedOn w:val="a"/>
    <w:next w:val="1"/>
    <w:link w:val="aa"/>
    <w:uiPriority w:val="3"/>
    <w:qFormat/>
    <w:pPr>
      <w:spacing w:before="480" w:after="60" w:line="240" w:lineRule="auto"/>
    </w:pPr>
    <w:rPr>
      <w:sz w:val="32"/>
    </w:rPr>
  </w:style>
  <w:style w:type="character" w:customStyle="1" w:styleId="aa">
    <w:name w:val="Дата Знак"/>
    <w:basedOn w:val="a0"/>
    <w:link w:val="a9"/>
    <w:uiPriority w:val="3"/>
    <w:rPr>
      <w:sz w:val="32"/>
    </w:rPr>
  </w:style>
  <w:style w:type="paragraph" w:styleId="ab">
    <w:name w:val="footer"/>
    <w:basedOn w:val="a"/>
    <w:link w:val="ac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ac">
    <w:name w:val="Нижний колонтитул Знак"/>
    <w:basedOn w:val="a0"/>
    <w:link w:val="ab"/>
    <w:uiPriority w:val="99"/>
    <w:rPr>
      <w:b/>
      <w:sz w:val="36"/>
    </w:rPr>
  </w:style>
  <w:style w:type="table" w:styleId="a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qFormat/>
    <w:pPr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af1">
    <w:name w:val="Emphasis"/>
    <w:basedOn w:val="a0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af2">
    <w:name w:val="Intense Emphasis"/>
    <w:basedOn w:val="a0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af3">
    <w:name w:val="Intense Quote"/>
    <w:basedOn w:val="a"/>
    <w:next w:val="a"/>
    <w:link w:val="af4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af4">
    <w:name w:val="Выделенная цитата Знак"/>
    <w:basedOn w:val="a0"/>
    <w:link w:val="af3"/>
    <w:uiPriority w:val="30"/>
    <w:semiHidden/>
    <w:rPr>
      <w:b/>
      <w:i/>
      <w:iCs/>
      <w:sz w:val="36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22">
    <w:name w:val="Цитата 2 Знак"/>
    <w:basedOn w:val="a0"/>
    <w:link w:val="21"/>
    <w:uiPriority w:val="29"/>
    <w:semiHidden/>
    <w:rPr>
      <w:iCs/>
      <w:sz w:val="36"/>
    </w:rPr>
  </w:style>
  <w:style w:type="character" w:styleId="af6">
    <w:name w:val="Strong"/>
    <w:basedOn w:val="a0"/>
    <w:uiPriority w:val="22"/>
    <w:semiHidden/>
    <w:unhideWhenUsed/>
    <w:qFormat/>
    <w:rPr>
      <w:b/>
      <w:bCs/>
      <w:color w:val="3A3A3A" w:themeColor="text2"/>
    </w:rPr>
  </w:style>
  <w:style w:type="character" w:styleId="af7">
    <w:name w:val="Subtle Emphasis"/>
    <w:basedOn w:val="a0"/>
    <w:uiPriority w:val="19"/>
    <w:semiHidden/>
    <w:unhideWhenUsed/>
    <w:qFormat/>
    <w:rPr>
      <w:i/>
      <w:iCs/>
      <w:color w:val="3A3A3A" w:themeColor="text2"/>
    </w:rPr>
  </w:style>
  <w:style w:type="character" w:styleId="af8">
    <w:name w:val="Subtle Reference"/>
    <w:basedOn w:val="a0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af9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ueen/Library/Containers/com.microsoft.Word/Data/Library/Caches/1049/TM10002077/&#1050;&#1072;&#1090;&#1072;&#1083;&#1086;&#107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71"/>
    <w:rsid w:val="000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CAEC4A1C7C0940A4C4A88B53E4B89B">
    <w:name w:val="07CAEC4A1C7C0940A4C4A88B53E4B89B"/>
  </w:style>
  <w:style w:type="paragraph" w:customStyle="1" w:styleId="E6C0858055846C4790C695CCCC0649F2">
    <w:name w:val="E6C0858055846C4790C695CCCC0649F2"/>
  </w:style>
  <w:style w:type="paragraph" w:customStyle="1" w:styleId="B67471EA799B8C40863354E2B3E1A3CA">
    <w:name w:val="B67471EA799B8C40863354E2B3E1A3CA"/>
  </w:style>
  <w:style w:type="paragraph" w:customStyle="1" w:styleId="F3C6155F650CD44580EBA3ED43627543">
    <w:name w:val="F3C6155F650CD44580EBA3ED43627543"/>
  </w:style>
  <w:style w:type="paragraph" w:customStyle="1" w:styleId="AC732365CD0AF147916B646F271E9F13">
    <w:name w:val="AC732365CD0AF147916B646F271E9F13"/>
  </w:style>
  <w:style w:type="paragraph" w:customStyle="1" w:styleId="71658FDF9B22FF439C8777084A92817F">
    <w:name w:val="71658FDF9B22FF439C8777084A92817F"/>
  </w:style>
  <w:style w:type="paragraph" w:customStyle="1" w:styleId="F8257D8F234C2F4C81F0B6451CE5D7AE">
    <w:name w:val="F8257D8F234C2F4C81F0B6451CE5D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Каталог.dotx</Template>
  <TotalTime>1</TotalTime>
  <Pages>3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Смоленский</dc:creator>
  <cp:keywords/>
  <dc:description/>
  <cp:lastModifiedBy>Дмитрий Смоленский</cp:lastModifiedBy>
  <cp:revision>2</cp:revision>
  <dcterms:created xsi:type="dcterms:W3CDTF">2017-08-01T19:14:00Z</dcterms:created>
  <dcterms:modified xsi:type="dcterms:W3CDTF">2017-08-01T19:14:00Z</dcterms:modified>
</cp:coreProperties>
</file>